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FE" w:rsidRDefault="00187AFE">
      <w:pPr>
        <w:pStyle w:val="Titre"/>
        <w:ind w:left="0"/>
        <w:jc w:val="left"/>
        <w:rPr>
          <w:rFonts w:eastAsia="Calibri"/>
          <w:bCs w:val="0"/>
          <w:color w:val="002060"/>
          <w:sz w:val="12"/>
          <w:szCs w:val="28"/>
        </w:rPr>
      </w:pPr>
    </w:p>
    <w:p w:rsidR="00187AFE" w:rsidRDefault="00BC7605">
      <w:pPr>
        <w:pStyle w:val="Titre"/>
        <w:ind w:left="0"/>
        <w:rPr>
          <w:rFonts w:eastAsia="Calibri"/>
          <w:bCs w:val="0"/>
          <w:color w:val="002060"/>
          <w:sz w:val="24"/>
          <w:szCs w:val="28"/>
        </w:rPr>
      </w:pPr>
      <w:r>
        <w:rPr>
          <w:rFonts w:eastAsia="Calibri"/>
          <w:bCs w:val="0"/>
          <w:color w:val="002060"/>
          <w:sz w:val="24"/>
          <w:szCs w:val="28"/>
        </w:rPr>
        <w:t xml:space="preserve">Espace France Services, 39 rue Aristide Briand, Le Bourg d’Oisans </w:t>
      </w:r>
    </w:p>
    <w:p w:rsidR="00187AFE" w:rsidRDefault="00BC7605">
      <w:pPr>
        <w:pStyle w:val="Titre"/>
        <w:ind w:left="0"/>
        <w:jc w:val="left"/>
      </w:pPr>
      <w:r>
        <w:rPr>
          <w:rFonts w:eastAsia="Calibri"/>
          <w:bCs w:val="0"/>
          <w:noProof/>
          <w:color w:val="002060"/>
          <w:sz w:val="24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3288026</wp:posOffset>
            </wp:positionH>
            <wp:positionV relativeFrom="paragraph">
              <wp:posOffset>62865</wp:posOffset>
            </wp:positionV>
            <wp:extent cx="259076" cy="259076"/>
            <wp:effectExtent l="0" t="0" r="7624" b="7624"/>
            <wp:wrapThrough wrapText="bothSides">
              <wp:wrapPolygon edited="0">
                <wp:start x="0" y="0"/>
                <wp:lineTo x="0" y="12737"/>
                <wp:lineTo x="7961" y="20698"/>
                <wp:lineTo x="20698" y="20698"/>
                <wp:lineTo x="20698" y="4776"/>
                <wp:lineTo x="19106" y="0"/>
                <wp:lineTo x="0" y="0"/>
              </wp:wrapPolygon>
            </wp:wrapThrough>
            <wp:docPr id="13" name="Image 42" descr="C:\Users\m.payen\Downloads\phone-c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76" cy="259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color w:val="ED1C24"/>
          <w:spacing w:val="-16"/>
          <w:sz w:val="40"/>
          <w:szCs w:val="4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708029</wp:posOffset>
            </wp:positionH>
            <wp:positionV relativeFrom="paragraph">
              <wp:posOffset>64766</wp:posOffset>
            </wp:positionV>
            <wp:extent cx="266703" cy="266703"/>
            <wp:effectExtent l="0" t="0" r="0" b="0"/>
            <wp:wrapSquare wrapText="bothSides"/>
            <wp:docPr id="14" name="Image 41" descr="C:\Users\m.payen\Downloads\mai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3" cy="266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hyperlink r:id="rId8" w:history="1">
        <w:r>
          <w:rPr>
            <w:rStyle w:val="Lienhypertexte"/>
            <w:rFonts w:eastAsia="Calibri"/>
            <w:bCs w:val="0"/>
            <w:sz w:val="24"/>
            <w:szCs w:val="28"/>
          </w:rPr>
          <w:t>franceservices@ccoisans.fr</w:t>
        </w:r>
      </w:hyperlink>
      <w:r>
        <w:rPr>
          <w:rFonts w:eastAsia="Calibri"/>
          <w:bCs w:val="0"/>
          <w:color w:val="002060"/>
          <w:sz w:val="24"/>
          <w:szCs w:val="28"/>
        </w:rPr>
        <w:t xml:space="preserve">    04 76 80 02 66 </w:t>
      </w:r>
    </w:p>
    <w:p w:rsidR="00187AFE" w:rsidRDefault="00187AFE">
      <w:pPr>
        <w:pStyle w:val="Titre"/>
        <w:ind w:left="0"/>
        <w:jc w:val="left"/>
        <w:rPr>
          <w:sz w:val="8"/>
          <w:szCs w:val="8"/>
        </w:rPr>
      </w:pPr>
    </w:p>
    <w:p w:rsidR="00187AFE" w:rsidRDefault="00BC7605">
      <w:pPr>
        <w:pStyle w:val="Titre"/>
        <w:ind w:left="0"/>
        <w:jc w:val="left"/>
      </w:pPr>
      <w:r>
        <w:rPr>
          <w:noProof/>
          <w:color w:val="ED1C24"/>
          <w:spacing w:val="-16"/>
          <w:sz w:val="12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D711B8" wp14:editId="1BCFB256">
                <wp:simplePos x="0" y="0"/>
                <wp:positionH relativeFrom="margin">
                  <wp:posOffset>1123953</wp:posOffset>
                </wp:positionH>
                <wp:positionV relativeFrom="paragraph">
                  <wp:posOffset>177795</wp:posOffset>
                </wp:positionV>
                <wp:extent cx="4381503" cy="668024"/>
                <wp:effectExtent l="0" t="0" r="19047" b="17776"/>
                <wp:wrapNone/>
                <wp:docPr id="1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3" cy="668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7AFE" w:rsidRDefault="00BC7605">
                            <w:pPr>
                              <w:pStyle w:val="Titre"/>
                              <w:ind w:left="0"/>
                            </w:pPr>
                            <w:r>
                              <w:rPr>
                                <w:b w:val="0"/>
                                <w:spacing w:val="-16"/>
                                <w:sz w:val="32"/>
                                <w:szCs w:val="32"/>
                              </w:rPr>
                              <w:t>Présence de nos partenaires au Bourg d’Oisans</w:t>
                            </w:r>
                            <w:r w:rsidR="00A60FDB">
                              <w:rPr>
                                <w:spacing w:val="-16"/>
                                <w:sz w:val="32"/>
                                <w:szCs w:val="32"/>
                              </w:rPr>
                              <w:br/>
                              <w:t>JANVIER 2022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711B8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88.5pt;margin-top:14pt;width:345pt;height:52.6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" strokeweight=".17625mm">
                <v:textbox>
                  <w:txbxContent>
                    <w:p w:rsidR="00187AFE" w:rsidRDefault="00BC7605">
                      <w:pPr>
                        <w:pStyle w:val="Titre"/>
                        <w:ind w:left="0"/>
                      </w:pPr>
                      <w:r>
                        <w:rPr>
                          <w:b w:val="0"/>
                          <w:spacing w:val="-16"/>
                          <w:sz w:val="32"/>
                          <w:szCs w:val="32"/>
                        </w:rPr>
                        <w:t>Présence de nos partenaires au Bourg d’Oisans</w:t>
                      </w:r>
                      <w:r w:rsidR="00A60FDB">
                        <w:rPr>
                          <w:spacing w:val="-16"/>
                          <w:sz w:val="32"/>
                          <w:szCs w:val="32"/>
                        </w:rPr>
                        <w:br/>
                        <w:t>JANVIER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2948"/>
      </w:tblGrid>
      <w:tr w:rsidR="00187AFE">
        <w:trPr>
          <w:trHeight w:val="85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noProof/>
                <w:sz w:val="20"/>
                <w:lang w:eastAsia="fr-FR"/>
              </w:rPr>
              <w:drawing>
                <wp:anchor distT="0" distB="0" distL="114300" distR="114300" simplePos="0" relativeHeight="251693056" behindDoc="0" locked="0" layoutInCell="1" allowOverlap="1" wp14:anchorId="09F955B4" wp14:editId="3D59804E">
                  <wp:simplePos x="0" y="0"/>
                  <wp:positionH relativeFrom="column">
                    <wp:posOffset>-1271</wp:posOffset>
                  </wp:positionH>
                  <wp:positionV relativeFrom="paragraph">
                    <wp:posOffset>-1901</wp:posOffset>
                  </wp:positionV>
                  <wp:extent cx="690884" cy="474345"/>
                  <wp:effectExtent l="0" t="0" r="0" b="1905"/>
                  <wp:wrapNone/>
                  <wp:docPr id="17" name="Image 49" descr="Mission locale sud Isère | Alpes Solidair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4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20"/>
              </w:rPr>
              <w:t xml:space="preserve">Accompagnement </w:t>
            </w:r>
          </w:p>
          <w:p w:rsidR="00187AFE" w:rsidRDefault="00BC7605">
            <w:pPr>
              <w:pStyle w:val="Sansinterligne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des jeunes : parcours </w:t>
            </w:r>
          </w:p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sz w:val="20"/>
              </w:rPr>
              <w:t>formation et insertion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CHAQUE MARDI &amp; VENDREDI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rFonts w:ascii="Century Gothic" w:hAnsi="Century Gothic"/>
                <w:b/>
                <w:color w:val="1F497D"/>
                <w:sz w:val="20"/>
              </w:rPr>
            </w:pPr>
            <w:r>
              <w:rPr>
                <w:rFonts w:ascii="Century Gothic" w:hAnsi="Century Gothic"/>
                <w:b/>
                <w:color w:val="1F497D"/>
                <w:sz w:val="20"/>
              </w:rPr>
              <w:t>Sur rendez-vous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Wingdings 2" w:hAnsi="Wingdings 2"/>
                <w:color w:val="1F497D"/>
                <w:sz w:val="20"/>
              </w:rPr>
              <w:t></w:t>
            </w:r>
            <w:r>
              <w:rPr>
                <w:rFonts w:ascii="Wingdings 2" w:hAnsi="Wingdings 2"/>
                <w:color w:val="1F497D"/>
                <w:sz w:val="20"/>
              </w:rPr>
              <w:t></w:t>
            </w:r>
            <w:r>
              <w:rPr>
                <w:rFonts w:ascii="Century Gothic" w:hAnsi="Century Gothic"/>
                <w:b/>
                <w:color w:val="1F497D"/>
                <w:sz w:val="20"/>
              </w:rPr>
              <w:t xml:space="preserve"> 04 76 78 88 76</w:t>
            </w:r>
          </w:p>
        </w:tc>
      </w:tr>
      <w:tr w:rsidR="00187AFE">
        <w:trPr>
          <w:trHeight w:val="7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noProof/>
                <w:sz w:val="20"/>
                <w:lang w:eastAsia="fr-FR"/>
              </w:rPr>
              <w:drawing>
                <wp:anchor distT="0" distB="0" distL="114300" distR="114300" simplePos="0" relativeHeight="251695104" behindDoc="0" locked="0" layoutInCell="1" allowOverlap="1" wp14:anchorId="2D9C06BB" wp14:editId="55BAF7F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10158</wp:posOffset>
                  </wp:positionV>
                  <wp:extent cx="503550" cy="519434"/>
                  <wp:effectExtent l="0" t="0" r="0" b="0"/>
                  <wp:wrapNone/>
                  <wp:docPr id="18" name="Image 52" descr="Le ministère de la Justice recrute des conciliateurs de justice |  Actualités | Ville d&amp;#39;Ag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0" cy="51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AFE" w:rsidRDefault="00BC7605">
            <w:pPr>
              <w:pStyle w:val="Sansinterligne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Conciliateur de justice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CHAQUE MERCREDI 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rFonts w:ascii="Century Gothic" w:hAnsi="Century Gothic"/>
                <w:b/>
                <w:color w:val="1F497D"/>
                <w:sz w:val="20"/>
              </w:rPr>
            </w:pPr>
            <w:r>
              <w:rPr>
                <w:rFonts w:ascii="Century Gothic" w:hAnsi="Century Gothic"/>
                <w:b/>
                <w:color w:val="1F497D"/>
                <w:sz w:val="20"/>
              </w:rPr>
              <w:t>Sur rendez-vous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Wingdings 2" w:hAnsi="Wingdings 2"/>
                <w:color w:val="1F497D"/>
                <w:sz w:val="20"/>
              </w:rPr>
              <w:t></w:t>
            </w:r>
            <w:r>
              <w:rPr>
                <w:rFonts w:ascii="Wingdings 2" w:hAnsi="Wingdings 2"/>
                <w:color w:val="1F497D"/>
                <w:sz w:val="20"/>
              </w:rPr>
              <w:t></w:t>
            </w:r>
            <w:r>
              <w:rPr>
                <w:rFonts w:ascii="Century Gothic" w:hAnsi="Century Gothic"/>
                <w:b/>
                <w:color w:val="1F497D"/>
                <w:sz w:val="20"/>
              </w:rPr>
              <w:t>France Services</w:t>
            </w:r>
          </w:p>
        </w:tc>
      </w:tr>
      <w:tr w:rsidR="00187AFE">
        <w:trPr>
          <w:trHeight w:val="85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noProof/>
                <w:sz w:val="20"/>
                <w:lang w:eastAsia="fr-FR"/>
              </w:rPr>
              <w:drawing>
                <wp:anchor distT="0" distB="0" distL="114300" distR="114300" simplePos="0" relativeHeight="251702272" behindDoc="0" locked="0" layoutInCell="1" allowOverlap="1" wp14:anchorId="00C7BC3D" wp14:editId="098D2D28">
                  <wp:simplePos x="0" y="0"/>
                  <wp:positionH relativeFrom="column">
                    <wp:posOffset>26673</wp:posOffset>
                  </wp:positionH>
                  <wp:positionV relativeFrom="paragraph">
                    <wp:posOffset>-21588</wp:posOffset>
                  </wp:positionV>
                  <wp:extent cx="552453" cy="542925"/>
                  <wp:effectExtent l="0" t="0" r="0" b="9525"/>
                  <wp:wrapNone/>
                  <wp:docPr id="19" name="Imag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3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20"/>
              </w:rPr>
              <w:t>Droit du travail</w:t>
            </w:r>
          </w:p>
          <w:p w:rsidR="00187AFE" w:rsidRDefault="00BC7605">
            <w:pPr>
              <w:pStyle w:val="Sansinterligne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et dispositifs </w:t>
            </w:r>
          </w:p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sz w:val="20"/>
              </w:rPr>
              <w:t>existants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B05DD">
            <w:pPr>
              <w:pStyle w:val="Sansinterligne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JEUDI 20 JANVIER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rFonts w:ascii="Century Gothic" w:hAnsi="Century Gothic"/>
                <w:b/>
                <w:color w:val="1F497D"/>
                <w:sz w:val="20"/>
              </w:rPr>
            </w:pPr>
            <w:r>
              <w:rPr>
                <w:rFonts w:ascii="Century Gothic" w:hAnsi="Century Gothic"/>
                <w:b/>
                <w:color w:val="1F497D"/>
                <w:sz w:val="20"/>
              </w:rPr>
              <w:t>Sur rendez-vous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Wingdings 2" w:hAnsi="Wingdings 2"/>
                <w:color w:val="1F497D"/>
                <w:sz w:val="20"/>
              </w:rPr>
              <w:t></w:t>
            </w:r>
            <w:r>
              <w:rPr>
                <w:rFonts w:ascii="Wingdings 2" w:hAnsi="Wingdings 2"/>
                <w:color w:val="1F497D"/>
                <w:sz w:val="20"/>
              </w:rPr>
              <w:t></w:t>
            </w:r>
            <w:r>
              <w:rPr>
                <w:rFonts w:ascii="Century Gothic" w:hAnsi="Century Gothic"/>
                <w:b/>
                <w:color w:val="1F497D"/>
                <w:sz w:val="20"/>
              </w:rPr>
              <w:t>France Services</w:t>
            </w:r>
          </w:p>
        </w:tc>
      </w:tr>
      <w:tr w:rsidR="00187AFE">
        <w:trPr>
          <w:trHeight w:val="85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noProof/>
                <w:sz w:val="20"/>
                <w:lang w:eastAsia="fr-FR"/>
              </w:rPr>
              <w:drawing>
                <wp:anchor distT="0" distB="0" distL="114300" distR="114300" simplePos="0" relativeHeight="251696128" behindDoc="0" locked="0" layoutInCell="1" allowOverlap="1" wp14:anchorId="080A0578" wp14:editId="03807279">
                  <wp:simplePos x="0" y="0"/>
                  <wp:positionH relativeFrom="column">
                    <wp:posOffset>162562</wp:posOffset>
                  </wp:positionH>
                  <wp:positionV relativeFrom="paragraph">
                    <wp:posOffset>5715</wp:posOffset>
                  </wp:positionV>
                  <wp:extent cx="577845" cy="457200"/>
                  <wp:effectExtent l="0" t="0" r="0" b="0"/>
                  <wp:wrapNone/>
                  <wp:docPr id="20" name="Image 54" descr="ASSOCIATION DEPARTEMENTALE D&amp;#39;INFORMATION SUR LE LOGEMENT DE L&amp;#39;ISERE (A.D.I.L.  38) - Grenob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20"/>
              </w:rPr>
              <w:t xml:space="preserve">Conseils sur les </w:t>
            </w:r>
          </w:p>
          <w:p w:rsidR="00187AFE" w:rsidRDefault="00BC7605">
            <w:pPr>
              <w:pStyle w:val="Sansinterligne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informations liées</w:t>
            </w:r>
          </w:p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sz w:val="20"/>
              </w:rPr>
              <w:t>au logement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205F3B">
            <w:pPr>
              <w:pStyle w:val="Sansinterligne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MARDI 11 JANVIER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rFonts w:ascii="Century Gothic" w:hAnsi="Century Gothic"/>
                <w:b/>
                <w:color w:val="1F497D"/>
                <w:sz w:val="20"/>
              </w:rPr>
            </w:pPr>
            <w:r>
              <w:rPr>
                <w:rFonts w:ascii="Century Gothic" w:hAnsi="Century Gothic"/>
                <w:b/>
                <w:color w:val="1F497D"/>
                <w:sz w:val="20"/>
              </w:rPr>
              <w:t>Sur rendez-vous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Wingdings 2" w:hAnsi="Wingdings 2"/>
                <w:color w:val="1F497D"/>
                <w:sz w:val="20"/>
              </w:rPr>
              <w:t></w:t>
            </w:r>
            <w:r>
              <w:rPr>
                <w:rFonts w:ascii="Wingdings 2" w:hAnsi="Wingdings 2"/>
                <w:color w:val="1F497D"/>
                <w:sz w:val="20"/>
              </w:rPr>
              <w:t></w:t>
            </w:r>
            <w:r>
              <w:rPr>
                <w:rFonts w:ascii="Century Gothic" w:hAnsi="Century Gothic"/>
                <w:b/>
                <w:color w:val="1F497D"/>
                <w:sz w:val="20"/>
              </w:rPr>
              <w:t xml:space="preserve"> 04 76 53 37 30</w:t>
            </w:r>
          </w:p>
        </w:tc>
      </w:tr>
      <w:tr w:rsidR="00187AFE">
        <w:trPr>
          <w:trHeight w:val="85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right"/>
            </w:pPr>
            <w:r>
              <w:rPr>
                <w:noProof/>
                <w:sz w:val="36"/>
                <w:lang w:eastAsia="fr-FR"/>
              </w:rPr>
              <w:drawing>
                <wp:anchor distT="0" distB="0" distL="114300" distR="114300" simplePos="0" relativeHeight="251703296" behindDoc="0" locked="0" layoutInCell="1" allowOverlap="1" wp14:anchorId="71B44BAE" wp14:editId="2CC851DA">
                  <wp:simplePos x="0" y="0"/>
                  <wp:positionH relativeFrom="column">
                    <wp:posOffset>120645</wp:posOffset>
                  </wp:positionH>
                  <wp:positionV relativeFrom="paragraph">
                    <wp:posOffset>73664</wp:posOffset>
                  </wp:positionV>
                  <wp:extent cx="453386" cy="431797"/>
                  <wp:effectExtent l="0" t="0" r="3814" b="6353"/>
                  <wp:wrapNone/>
                  <wp:docPr id="21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86" cy="43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 xml:space="preserve">Conseils sur </w:t>
            </w:r>
          </w:p>
          <w:p w:rsidR="00187AFE" w:rsidRDefault="00BC7605">
            <w:pPr>
              <w:pStyle w:val="Sansinterligne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la rénovation </w:t>
            </w:r>
          </w:p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sz w:val="20"/>
              </w:rPr>
              <w:t>énergétique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491418" w:rsidP="00083D0E">
            <w:pPr>
              <w:pStyle w:val="Sansinterligne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083D0E">
              <w:rPr>
                <w:b/>
                <w:color w:val="FF0000"/>
              </w:rPr>
              <w:t xml:space="preserve"> MERDREDI </w:t>
            </w:r>
            <w:r w:rsidR="00E53496">
              <w:rPr>
                <w:b/>
                <w:color w:val="FF0000"/>
              </w:rPr>
              <w:t>12 JANVIER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rFonts w:ascii="Century Gothic" w:hAnsi="Century Gothic"/>
                <w:b/>
                <w:color w:val="1F497D"/>
                <w:sz w:val="20"/>
              </w:rPr>
            </w:pPr>
            <w:r>
              <w:rPr>
                <w:rFonts w:ascii="Century Gothic" w:hAnsi="Century Gothic"/>
                <w:b/>
                <w:color w:val="1F497D"/>
                <w:sz w:val="20"/>
              </w:rPr>
              <w:t>Sur rendez-vous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Wingdings 2" w:hAnsi="Wingdings 2"/>
                <w:color w:val="1F497D"/>
                <w:sz w:val="20"/>
              </w:rPr>
              <w:t></w:t>
            </w:r>
            <w:r>
              <w:rPr>
                <w:rFonts w:ascii="Wingdings 2" w:hAnsi="Wingdings 2"/>
                <w:color w:val="1F497D"/>
                <w:sz w:val="20"/>
              </w:rPr>
              <w:t></w:t>
            </w:r>
            <w:r>
              <w:rPr>
                <w:rFonts w:ascii="Century Gothic" w:hAnsi="Century Gothic"/>
                <w:b/>
                <w:color w:val="1F497D"/>
                <w:sz w:val="20"/>
              </w:rPr>
              <w:t xml:space="preserve"> 04 76 14 00 10</w:t>
            </w:r>
          </w:p>
        </w:tc>
      </w:tr>
      <w:tr w:rsidR="00187AFE">
        <w:trPr>
          <w:trHeight w:val="73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right"/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anchor distT="0" distB="0" distL="114300" distR="114300" simplePos="0" relativeHeight="251701248" behindDoc="0" locked="0" layoutInCell="1" allowOverlap="1" wp14:anchorId="1BF8EF31" wp14:editId="37FCD9DB">
                  <wp:simplePos x="0" y="0"/>
                  <wp:positionH relativeFrom="column">
                    <wp:posOffset>59692</wp:posOffset>
                  </wp:positionH>
                  <wp:positionV relativeFrom="paragraph">
                    <wp:posOffset>102870</wp:posOffset>
                  </wp:positionV>
                  <wp:extent cx="654682" cy="201296"/>
                  <wp:effectExtent l="0" t="0" r="0" b="8254"/>
                  <wp:wrapNone/>
                  <wp:docPr id="22" name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2" cy="20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Création </w:t>
            </w:r>
          </w:p>
          <w:p w:rsidR="00187AFE" w:rsidRDefault="00BC7605">
            <w:pPr>
              <w:pStyle w:val="Sansinterligne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d’activité </w:t>
            </w:r>
          </w:p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économique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 w:rsidP="00E25D27">
            <w:pPr>
              <w:pStyle w:val="Sansinterligne"/>
              <w:jc w:val="center"/>
            </w:pPr>
            <w:r>
              <w:rPr>
                <w:b/>
                <w:color w:val="FF0000"/>
              </w:rPr>
              <w:t xml:space="preserve">MARDI </w:t>
            </w:r>
            <w:r w:rsidR="00E25D27">
              <w:rPr>
                <w:b/>
                <w:color w:val="FF0000"/>
              </w:rPr>
              <w:t>4 JANVIER</w:t>
            </w:r>
            <w:bookmarkStart w:id="0" w:name="_GoBack"/>
            <w:bookmarkEnd w:id="0"/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rFonts w:ascii="Century Gothic" w:hAnsi="Century Gothic"/>
                <w:b/>
                <w:color w:val="1F497D"/>
                <w:sz w:val="20"/>
              </w:rPr>
            </w:pPr>
            <w:r>
              <w:rPr>
                <w:rFonts w:ascii="Century Gothic" w:hAnsi="Century Gothic"/>
                <w:b/>
                <w:color w:val="1F497D"/>
                <w:sz w:val="20"/>
              </w:rPr>
              <w:t>Sur rendez-vous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Wingdings 2" w:hAnsi="Wingdings 2"/>
                <w:color w:val="1F497D"/>
                <w:sz w:val="20"/>
                <w:shd w:val="clear" w:color="auto" w:fill="FFFFFF"/>
              </w:rPr>
              <w:t></w:t>
            </w:r>
            <w:r>
              <w:rPr>
                <w:rFonts w:ascii="Wingdings 2" w:hAnsi="Wingdings 2"/>
                <w:color w:val="1F497D"/>
                <w:sz w:val="20"/>
                <w:shd w:val="clear" w:color="auto" w:fill="FFFFFF"/>
              </w:rPr>
              <w:t></w:t>
            </w:r>
            <w:r>
              <w:rPr>
                <w:rFonts w:ascii="Century Gothic" w:hAnsi="Century Gothic"/>
                <w:b/>
                <w:color w:val="1F497D"/>
                <w:sz w:val="20"/>
                <w:shd w:val="clear" w:color="auto" w:fill="FFFFFF"/>
              </w:rPr>
              <w:t xml:space="preserve"> 06 79 55 34 69</w:t>
            </w:r>
          </w:p>
        </w:tc>
      </w:tr>
      <w:tr w:rsidR="00187AFE">
        <w:trPr>
          <w:trHeight w:val="73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right"/>
            </w:pPr>
            <w:r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94080" behindDoc="0" locked="0" layoutInCell="1" allowOverlap="1" wp14:anchorId="7A3E8318" wp14:editId="4B381612">
                  <wp:simplePos x="0" y="0"/>
                  <wp:positionH relativeFrom="column">
                    <wp:posOffset>104141</wp:posOffset>
                  </wp:positionH>
                  <wp:positionV relativeFrom="paragraph">
                    <wp:posOffset>38103</wp:posOffset>
                  </wp:positionV>
                  <wp:extent cx="421638" cy="421008"/>
                  <wp:effectExtent l="0" t="0" r="0" b="0"/>
                  <wp:wrapNone/>
                  <wp:docPr id="23" name="Image 51" descr="GAIA, Grenoble Alpes Initiative Acti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38" cy="42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20"/>
              </w:rPr>
              <w:t xml:space="preserve"> Accompagnement de </w:t>
            </w:r>
          </w:p>
          <w:p w:rsidR="00187AFE" w:rsidRDefault="00BC7605">
            <w:pPr>
              <w:pStyle w:val="Sansinterligne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créateurs et repreneurs </w:t>
            </w:r>
          </w:p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sz w:val="20"/>
              </w:rPr>
              <w:t>d’activités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</w:pPr>
            <w:r>
              <w:rPr>
                <w:b/>
                <w:color w:val="FF0000"/>
              </w:rPr>
              <w:t>SUR RENDEZ-VOUS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rFonts w:ascii="Century Gothic" w:hAnsi="Century Gothic"/>
                <w:b/>
                <w:color w:val="1F497D"/>
                <w:sz w:val="20"/>
              </w:rPr>
            </w:pPr>
            <w:r>
              <w:rPr>
                <w:rFonts w:ascii="Century Gothic" w:hAnsi="Century Gothic"/>
                <w:b/>
                <w:color w:val="1F497D"/>
                <w:sz w:val="20"/>
              </w:rPr>
              <w:t>Sur rendez-vous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Wingdings 2" w:hAnsi="Wingdings 2"/>
                <w:color w:val="1F497D"/>
                <w:sz w:val="20"/>
                <w:shd w:val="clear" w:color="auto" w:fill="FFFFFF"/>
              </w:rPr>
              <w:t></w:t>
            </w:r>
            <w:r>
              <w:rPr>
                <w:rFonts w:ascii="Wingdings 2" w:hAnsi="Wingdings 2"/>
                <w:color w:val="1F497D"/>
                <w:sz w:val="20"/>
                <w:shd w:val="clear" w:color="auto" w:fill="FFFFFF"/>
              </w:rPr>
              <w:t></w:t>
            </w:r>
            <w:r>
              <w:rPr>
                <w:rFonts w:ascii="Century Gothic" w:hAnsi="Century Gothic"/>
                <w:b/>
                <w:color w:val="1F497D"/>
                <w:sz w:val="20"/>
                <w:shd w:val="clear" w:color="auto" w:fill="FFFFFF"/>
              </w:rPr>
              <w:t xml:space="preserve"> 06 79 55 34 69</w:t>
            </w:r>
            <w:r>
              <w:rPr>
                <w:rFonts w:ascii="Century Gothic" w:hAnsi="Century Gothic"/>
                <w:b/>
                <w:color w:val="1F497D"/>
                <w:sz w:val="20"/>
              </w:rPr>
              <w:t xml:space="preserve"> </w:t>
            </w:r>
          </w:p>
        </w:tc>
      </w:tr>
      <w:tr w:rsidR="00187AFE">
        <w:trPr>
          <w:trHeight w:val="73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87AFE" w:rsidRDefault="00BC7605">
            <w:pPr>
              <w:pStyle w:val="Sansinterligne"/>
              <w:jc w:val="right"/>
            </w:pPr>
            <w:r>
              <w:rPr>
                <w:rFonts w:ascii="Times New Roman" w:hAnsi="Times New Roman"/>
                <w:b/>
                <w:noProof/>
                <w:sz w:val="20"/>
                <w:lang w:eastAsia="fr-FR"/>
              </w:rPr>
              <w:drawing>
                <wp:anchor distT="0" distB="0" distL="114300" distR="114300" simplePos="0" relativeHeight="251700224" behindDoc="0" locked="0" layoutInCell="1" allowOverlap="1" wp14:anchorId="41B38F2C" wp14:editId="208874A3">
                  <wp:simplePos x="0" y="0"/>
                  <wp:positionH relativeFrom="column">
                    <wp:posOffset>139702</wp:posOffset>
                  </wp:positionH>
                  <wp:positionV relativeFrom="paragraph">
                    <wp:posOffset>9793</wp:posOffset>
                  </wp:positionV>
                  <wp:extent cx="653146" cy="457200"/>
                  <wp:effectExtent l="0" t="0" r="0" b="0"/>
                  <wp:wrapNone/>
                  <wp:docPr id="24" name="image1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14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20"/>
              </w:rPr>
              <w:t xml:space="preserve">Renseignements </w:t>
            </w:r>
          </w:p>
          <w:p w:rsidR="00187AFE" w:rsidRDefault="00BC7605">
            <w:pPr>
              <w:pStyle w:val="Sansinterligne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auprès de</w:t>
            </w:r>
          </w:p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sz w:val="20"/>
              </w:rPr>
              <w:t xml:space="preserve"> l’armée de terre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</w:pPr>
            <w:r>
              <w:rPr>
                <w:b/>
                <w:color w:val="FF0000"/>
              </w:rPr>
              <w:t>UN JEUDI PAR MOIS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rFonts w:ascii="Century Gothic" w:hAnsi="Century Gothic"/>
                <w:b/>
                <w:color w:val="1F497D"/>
                <w:sz w:val="20"/>
              </w:rPr>
            </w:pPr>
            <w:r>
              <w:rPr>
                <w:rFonts w:ascii="Century Gothic" w:hAnsi="Century Gothic"/>
                <w:b/>
                <w:color w:val="1F497D"/>
                <w:sz w:val="20"/>
              </w:rPr>
              <w:t>Sur rendez-vous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Wingdings 2" w:hAnsi="Wingdings 2"/>
                <w:color w:val="1F497D"/>
                <w:sz w:val="20"/>
              </w:rPr>
              <w:t></w:t>
            </w:r>
            <w:r>
              <w:rPr>
                <w:rFonts w:ascii="Wingdings 2" w:hAnsi="Wingdings 2"/>
                <w:color w:val="1F497D"/>
                <w:sz w:val="20"/>
              </w:rPr>
              <w:t></w:t>
            </w:r>
            <w:r>
              <w:rPr>
                <w:rFonts w:ascii="Century Gothic" w:hAnsi="Century Gothic"/>
                <w:b/>
                <w:color w:val="1F497D"/>
                <w:sz w:val="20"/>
              </w:rPr>
              <w:t>France Services</w:t>
            </w:r>
          </w:p>
        </w:tc>
      </w:tr>
      <w:tr w:rsidR="00187AFE">
        <w:trPr>
          <w:trHeight w:val="73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right"/>
            </w:pPr>
            <w:r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97152" behindDoc="0" locked="0" layoutInCell="1" allowOverlap="1" wp14:anchorId="2DEF490A" wp14:editId="4FD1C479">
                  <wp:simplePos x="0" y="0"/>
                  <wp:positionH relativeFrom="column">
                    <wp:posOffset>-630</wp:posOffset>
                  </wp:positionH>
                  <wp:positionV relativeFrom="paragraph">
                    <wp:posOffset>-5084</wp:posOffset>
                  </wp:positionV>
                  <wp:extent cx="975363" cy="494032"/>
                  <wp:effectExtent l="0" t="0" r="0" b="1268"/>
                  <wp:wrapNone/>
                  <wp:docPr id="25" name="Imag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3" cy="49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20"/>
              </w:rPr>
              <w:t xml:space="preserve">Accompagnement </w:t>
            </w:r>
          </w:p>
          <w:p w:rsidR="00187AFE" w:rsidRDefault="00BC7605">
            <w:pPr>
              <w:pStyle w:val="Sansinterligne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dans vos </w:t>
            </w:r>
          </w:p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sz w:val="20"/>
              </w:rPr>
              <w:t>démarches retraites</w:t>
            </w:r>
            <w:r>
              <w:rPr>
                <w:lang w:eastAsia="fr-F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Entretiens visio-conférence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MARDI &amp; JEUDI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rFonts w:ascii="Wingdings" w:hAnsi="Wingdings"/>
                <w:b/>
                <w:color w:val="ED1C24"/>
                <w:sz w:val="20"/>
              </w:rPr>
              <w:t></w:t>
            </w:r>
            <w:r>
              <w:rPr>
                <w:b/>
                <w:color w:val="ED1C2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ED1C24"/>
                <w:sz w:val="20"/>
              </w:rPr>
              <w:t>8H30 – 12h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rFonts w:ascii="Century Gothic" w:hAnsi="Century Gothic"/>
                <w:b/>
                <w:color w:val="1F497D"/>
                <w:sz w:val="20"/>
              </w:rPr>
            </w:pPr>
            <w:r>
              <w:rPr>
                <w:rFonts w:ascii="Century Gothic" w:hAnsi="Century Gothic"/>
                <w:b/>
                <w:color w:val="1F497D"/>
                <w:sz w:val="20"/>
              </w:rPr>
              <w:t>Sur rendez-vous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Wingdings 2" w:hAnsi="Wingdings 2"/>
                <w:color w:val="1F497D"/>
                <w:sz w:val="20"/>
              </w:rPr>
              <w:t></w:t>
            </w:r>
            <w:r>
              <w:rPr>
                <w:rFonts w:ascii="Wingdings 2" w:hAnsi="Wingdings 2"/>
                <w:color w:val="1F497D"/>
                <w:sz w:val="20"/>
              </w:rPr>
              <w:t></w:t>
            </w:r>
            <w:r>
              <w:rPr>
                <w:rFonts w:ascii="Century Gothic" w:hAnsi="Century Gothic"/>
                <w:b/>
                <w:color w:val="1F497D"/>
                <w:sz w:val="20"/>
              </w:rPr>
              <w:t>France Services</w:t>
            </w:r>
          </w:p>
        </w:tc>
      </w:tr>
      <w:tr w:rsidR="00187AFE">
        <w:trPr>
          <w:trHeight w:val="67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noProof/>
                <w:sz w:val="20"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3D6B2681" wp14:editId="52B106D1">
                  <wp:simplePos x="0" y="0"/>
                  <wp:positionH relativeFrom="column">
                    <wp:posOffset>91074</wp:posOffset>
                  </wp:positionH>
                  <wp:positionV relativeFrom="paragraph">
                    <wp:posOffset>-33924</wp:posOffset>
                  </wp:positionV>
                  <wp:extent cx="825181" cy="490347"/>
                  <wp:effectExtent l="0" t="0" r="0" b="4953"/>
                  <wp:wrapNone/>
                  <wp:docPr id="26" name="image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1" cy="49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20"/>
              </w:rPr>
              <w:t>Les dossiers liés</w:t>
            </w:r>
          </w:p>
          <w:p w:rsidR="00187AFE" w:rsidRDefault="00BC7605">
            <w:pPr>
              <w:pStyle w:val="Sansinterligne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 la CPAM Isère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 xml:space="preserve">  </w:t>
            </w:r>
            <w:r>
              <w:rPr>
                <w:rFonts w:ascii="Century Gothic" w:hAnsi="Century Gothic"/>
                <w:b/>
                <w:color w:val="FF0000"/>
                <w:sz w:val="20"/>
              </w:rPr>
              <w:t>Entretiens visio-conférence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b/>
                <w:color w:val="FF0000"/>
              </w:rPr>
              <w:t>SUR RENDEZ-VOUS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rFonts w:ascii="Century Gothic" w:hAnsi="Century Gothic"/>
                <w:b/>
                <w:color w:val="1F497D"/>
                <w:sz w:val="20"/>
              </w:rPr>
            </w:pPr>
            <w:r>
              <w:rPr>
                <w:rFonts w:ascii="Century Gothic" w:hAnsi="Century Gothic"/>
                <w:b/>
                <w:color w:val="1F497D"/>
                <w:sz w:val="20"/>
              </w:rPr>
              <w:t>Sur rendez-vous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Wingdings 2" w:hAnsi="Wingdings 2"/>
                <w:color w:val="1F497D"/>
                <w:sz w:val="20"/>
              </w:rPr>
              <w:t></w:t>
            </w:r>
            <w:r>
              <w:rPr>
                <w:rFonts w:ascii="Wingdings 2" w:hAnsi="Wingdings 2"/>
                <w:color w:val="1F497D"/>
                <w:sz w:val="20"/>
              </w:rPr>
              <w:t></w:t>
            </w:r>
            <w:r>
              <w:rPr>
                <w:rFonts w:ascii="Century Gothic" w:hAnsi="Century Gothic"/>
                <w:b/>
                <w:color w:val="1F497D"/>
                <w:sz w:val="20"/>
              </w:rPr>
              <w:t>France Services</w:t>
            </w:r>
          </w:p>
        </w:tc>
      </w:tr>
      <w:tr w:rsidR="00187AFE">
        <w:trPr>
          <w:trHeight w:val="73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right"/>
            </w:pPr>
            <w:r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99200" behindDoc="0" locked="0" layoutInCell="1" allowOverlap="1" wp14:anchorId="6C5F659A" wp14:editId="22C9B172">
                  <wp:simplePos x="0" y="0"/>
                  <wp:positionH relativeFrom="column">
                    <wp:posOffset>222254</wp:posOffset>
                  </wp:positionH>
                  <wp:positionV relativeFrom="paragraph">
                    <wp:posOffset>7616</wp:posOffset>
                  </wp:positionV>
                  <wp:extent cx="474345" cy="474345"/>
                  <wp:effectExtent l="0" t="0" r="1905" b="1905"/>
                  <wp:wrapNone/>
                  <wp:docPr id="27" name="Image 57" descr="CAF - Apprentis Auteuil Ocean Indi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20"/>
              </w:rPr>
              <w:t xml:space="preserve">Vos démarches </w:t>
            </w:r>
          </w:p>
          <w:p w:rsidR="00187AFE" w:rsidRDefault="00BC7605">
            <w:pPr>
              <w:pStyle w:val="Sansinterligne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auprès de la </w:t>
            </w:r>
          </w:p>
          <w:p w:rsidR="00187AFE" w:rsidRDefault="00BC7605">
            <w:pPr>
              <w:pStyle w:val="Sansinterligne"/>
              <w:jc w:val="right"/>
            </w:pPr>
            <w:r>
              <w:rPr>
                <w:rFonts w:ascii="Tahoma" w:hAnsi="Tahoma" w:cs="Tahoma"/>
                <w:b/>
                <w:sz w:val="20"/>
              </w:rPr>
              <w:t>CAF de l’Isère</w:t>
            </w:r>
            <w:r>
              <w:rPr>
                <w:lang w:eastAsia="fr-F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Entretiens visio-conférence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 xml:space="preserve">VENDREDI </w:t>
            </w:r>
            <w:r>
              <w:rPr>
                <w:rFonts w:ascii="Wingdings" w:hAnsi="Wingdings"/>
                <w:b/>
                <w:color w:val="ED1C24"/>
                <w:sz w:val="20"/>
              </w:rPr>
              <w:t></w:t>
            </w:r>
            <w:r>
              <w:rPr>
                <w:b/>
                <w:color w:val="ED1C2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ED1C24"/>
                <w:sz w:val="20"/>
              </w:rPr>
              <w:t>8H30 – 11h30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87AFE" w:rsidRDefault="00BC7605">
            <w:pPr>
              <w:pStyle w:val="Sansinterligne"/>
              <w:jc w:val="center"/>
              <w:rPr>
                <w:rFonts w:ascii="Century Gothic" w:hAnsi="Century Gothic"/>
                <w:b/>
                <w:color w:val="1F497D"/>
                <w:sz w:val="20"/>
              </w:rPr>
            </w:pPr>
            <w:r>
              <w:rPr>
                <w:rFonts w:ascii="Century Gothic" w:hAnsi="Century Gothic"/>
                <w:b/>
                <w:color w:val="1F497D"/>
                <w:sz w:val="20"/>
              </w:rPr>
              <w:t>Sur rendez-vous</w:t>
            </w:r>
          </w:p>
          <w:p w:rsidR="00187AFE" w:rsidRDefault="00BC7605">
            <w:pPr>
              <w:pStyle w:val="Sansinterligne"/>
              <w:jc w:val="center"/>
            </w:pPr>
            <w:r>
              <w:rPr>
                <w:rFonts w:ascii="Wingdings 2" w:hAnsi="Wingdings 2"/>
                <w:color w:val="1F497D"/>
                <w:sz w:val="20"/>
              </w:rPr>
              <w:t></w:t>
            </w:r>
            <w:r>
              <w:rPr>
                <w:rFonts w:ascii="Wingdings 2" w:hAnsi="Wingdings 2"/>
                <w:color w:val="1F497D"/>
                <w:sz w:val="20"/>
              </w:rPr>
              <w:t></w:t>
            </w:r>
            <w:r>
              <w:rPr>
                <w:rFonts w:ascii="Century Gothic" w:hAnsi="Century Gothic"/>
                <w:b/>
                <w:color w:val="1F497D"/>
                <w:sz w:val="20"/>
              </w:rPr>
              <w:t>France Services</w:t>
            </w:r>
          </w:p>
        </w:tc>
      </w:tr>
    </w:tbl>
    <w:p w:rsidR="00187AFE" w:rsidRDefault="00E47A9C">
      <w:r>
        <w:rPr>
          <w:noProof/>
          <w:color w:val="ED1C24"/>
          <w:spacing w:val="-16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B4A4CB" wp14:editId="4422C056">
                <wp:simplePos x="0" y="0"/>
                <wp:positionH relativeFrom="margin">
                  <wp:align>right</wp:align>
                </wp:positionH>
                <wp:positionV relativeFrom="paragraph">
                  <wp:posOffset>1767840</wp:posOffset>
                </wp:positionV>
                <wp:extent cx="6238878" cy="400050"/>
                <wp:effectExtent l="0" t="0" r="9525" b="0"/>
                <wp:wrapNone/>
                <wp:docPr id="15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8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87AFE" w:rsidRDefault="00187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4A4CB" id="Zone de texte 27" o:spid="_x0000_s1027" type="#_x0000_t202" style="position:absolute;margin-left:440.05pt;margin-top:139.2pt;width:491.25pt;height:31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" stroked="f">
                <v:textbox>
                  <w:txbxContent>
                    <w:p w:rsidR="00187AFE" w:rsidRDefault="00187AF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87AFE">
      <w:headerReference w:type="default" r:id="rId20"/>
      <w:footerReference w:type="default" r:id="rId21"/>
      <w:pgSz w:w="11907" w:h="16839"/>
      <w:pgMar w:top="720" w:right="720" w:bottom="720" w:left="720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CF" w:rsidRDefault="00685FCF">
      <w:pPr>
        <w:spacing w:after="0" w:line="240" w:lineRule="auto"/>
      </w:pPr>
      <w:r>
        <w:separator/>
      </w:r>
    </w:p>
  </w:endnote>
  <w:endnote w:type="continuationSeparator" w:id="0">
    <w:p w:rsidR="00685FCF" w:rsidRDefault="0068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07" w:rsidRDefault="00BC7605">
    <w:pPr>
      <w:pStyle w:val="Pieddepage"/>
    </w:pPr>
    <w:r>
      <w:rPr>
        <w:noProof/>
        <w:color w:val="ED1C24"/>
        <w:spacing w:val="-16"/>
        <w:sz w:val="40"/>
        <w:szCs w:val="48"/>
        <w:lang w:eastAsia="fr-F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647066</wp:posOffset>
          </wp:positionH>
          <wp:positionV relativeFrom="paragraph">
            <wp:posOffset>173992</wp:posOffset>
          </wp:positionV>
          <wp:extent cx="913769" cy="457200"/>
          <wp:effectExtent l="0" t="0" r="631" b="0"/>
          <wp:wrapSquare wrapText="bothSides"/>
          <wp:docPr id="3" name="Imag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769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ED1C24"/>
        <w:spacing w:val="-16"/>
        <w:sz w:val="40"/>
        <w:szCs w:val="48"/>
        <w:lang w:eastAsia="fr-F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5608316</wp:posOffset>
          </wp:positionH>
          <wp:positionV relativeFrom="paragraph">
            <wp:posOffset>167006</wp:posOffset>
          </wp:positionV>
          <wp:extent cx="485646" cy="485646"/>
          <wp:effectExtent l="0" t="0" r="0" b="0"/>
          <wp:wrapNone/>
          <wp:docPr id="4" name="Image 131" descr="ANTS | Démarches carte grise avec l&amp;#39;Agence Nationale des Titres Sécurisé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646" cy="4856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ED1C24"/>
        <w:spacing w:val="-16"/>
        <w:sz w:val="40"/>
        <w:szCs w:val="48"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-7616</wp:posOffset>
          </wp:positionH>
          <wp:positionV relativeFrom="paragraph">
            <wp:posOffset>71122</wp:posOffset>
          </wp:positionV>
          <wp:extent cx="584201" cy="466728"/>
          <wp:effectExtent l="0" t="0" r="6349" b="9522"/>
          <wp:wrapNone/>
          <wp:docPr id="5" name="Image 60" descr="Pôle emploi — Wikip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201" cy="4667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52"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1607816</wp:posOffset>
          </wp:positionH>
          <wp:positionV relativeFrom="paragraph">
            <wp:posOffset>127001</wp:posOffset>
          </wp:positionV>
          <wp:extent cx="651510" cy="457200"/>
          <wp:effectExtent l="0" t="0" r="0" b="0"/>
          <wp:wrapNone/>
          <wp:docPr id="6" name="Image 1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510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2339336</wp:posOffset>
          </wp:positionH>
          <wp:positionV relativeFrom="paragraph">
            <wp:posOffset>166109</wp:posOffset>
          </wp:positionV>
          <wp:extent cx="424802" cy="378003"/>
          <wp:effectExtent l="0" t="0" r="0" b="2997"/>
          <wp:wrapNone/>
          <wp:docPr id="7" name="Imag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4802" cy="378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ED1C24"/>
        <w:spacing w:val="-16"/>
        <w:sz w:val="40"/>
        <w:szCs w:val="48"/>
        <w:lang w:eastAsia="fr-F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2788920</wp:posOffset>
          </wp:positionH>
          <wp:positionV relativeFrom="paragraph">
            <wp:posOffset>6986</wp:posOffset>
          </wp:positionV>
          <wp:extent cx="654847" cy="654847"/>
          <wp:effectExtent l="0" t="0" r="0" b="0"/>
          <wp:wrapNone/>
          <wp:docPr id="8" name="Imag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847" cy="6548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3459550</wp:posOffset>
          </wp:positionH>
          <wp:positionV relativeFrom="paragraph">
            <wp:posOffset>87626</wp:posOffset>
          </wp:positionV>
          <wp:extent cx="590400" cy="450003"/>
          <wp:effectExtent l="0" t="0" r="150" b="7197"/>
          <wp:wrapNone/>
          <wp:docPr id="9" name="Image 20" descr="DiG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400" cy="450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ED1C24"/>
        <w:spacing w:val="-16"/>
        <w:sz w:val="40"/>
        <w:szCs w:val="48"/>
        <w:lang w:eastAsia="fr-F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6240779</wp:posOffset>
          </wp:positionH>
          <wp:positionV relativeFrom="paragraph">
            <wp:posOffset>96277</wp:posOffset>
          </wp:positionV>
          <wp:extent cx="676802" cy="586797"/>
          <wp:effectExtent l="0" t="0" r="8998" b="3753"/>
          <wp:wrapNone/>
          <wp:docPr id="10" name="Image 58" descr="Ministère de la Justice (France) — Wikip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802" cy="586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854007" w:rsidRDefault="00BC7605">
    <w:pPr>
      <w:pStyle w:val="Titre"/>
      <w:ind w:left="0"/>
    </w:pPr>
    <w:r>
      <w:rPr>
        <w:noProof/>
        <w:color w:val="ED1C24"/>
        <w:spacing w:val="-16"/>
        <w:sz w:val="40"/>
        <w:szCs w:val="48"/>
        <w:lang w:eastAsia="fr-F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4115430</wp:posOffset>
          </wp:positionH>
          <wp:positionV relativeFrom="paragraph">
            <wp:posOffset>103500</wp:posOffset>
          </wp:positionV>
          <wp:extent cx="554400" cy="295195"/>
          <wp:effectExtent l="0" t="0" r="0" b="0"/>
          <wp:wrapNone/>
          <wp:docPr id="11" name="Image 63" descr="Direction générale des Finances publiques — Wikip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400" cy="2951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ED1C24"/>
        <w:spacing w:val="-16"/>
        <w:sz w:val="40"/>
        <w:szCs w:val="48"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4762496</wp:posOffset>
          </wp:positionH>
          <wp:positionV relativeFrom="paragraph">
            <wp:posOffset>70481</wp:posOffset>
          </wp:positionV>
          <wp:extent cx="759601" cy="417597"/>
          <wp:effectExtent l="0" t="0" r="2399" b="1503"/>
          <wp:wrapNone/>
          <wp:docPr id="12" name="Image 62" descr="La MSA : un guichet unique | Ministère de l&amp;#39;Agriculture et de l&amp;#39;Aliment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601" cy="417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CF" w:rsidRDefault="00685F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85FCF" w:rsidRDefault="0068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07" w:rsidRDefault="00BC7605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4838703</wp:posOffset>
          </wp:positionH>
          <wp:positionV relativeFrom="paragraph">
            <wp:posOffset>-260347</wp:posOffset>
          </wp:positionV>
          <wp:extent cx="1760219" cy="638406"/>
          <wp:effectExtent l="0" t="0" r="0" b="9294"/>
          <wp:wrapNone/>
          <wp:docPr id="1" name="Image 1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19" cy="638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-47621</wp:posOffset>
          </wp:positionH>
          <wp:positionV relativeFrom="paragraph">
            <wp:posOffset>-193679</wp:posOffset>
          </wp:positionV>
          <wp:extent cx="2868454" cy="657554"/>
          <wp:effectExtent l="0" t="0" r="8096" b="9196"/>
          <wp:wrapNone/>
          <wp:docPr id="2" name="Image 67" descr="Les France Services - Les services de l&amp;#39;État dans la Nièv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8454" cy="6575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9C"/>
    <w:rsid w:val="00083D0E"/>
    <w:rsid w:val="00154CBC"/>
    <w:rsid w:val="00187AFE"/>
    <w:rsid w:val="00205F3B"/>
    <w:rsid w:val="002B56DC"/>
    <w:rsid w:val="004416CA"/>
    <w:rsid w:val="00491418"/>
    <w:rsid w:val="00495ABC"/>
    <w:rsid w:val="00685FCF"/>
    <w:rsid w:val="00A41A66"/>
    <w:rsid w:val="00A60FDB"/>
    <w:rsid w:val="00B527FD"/>
    <w:rsid w:val="00BB05DD"/>
    <w:rsid w:val="00BB4EFB"/>
    <w:rsid w:val="00BC7605"/>
    <w:rsid w:val="00E25D27"/>
    <w:rsid w:val="00E47A9C"/>
    <w:rsid w:val="00E5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B3791-A033-4CFE-B4A1-1C5F975A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pPr>
      <w:widowControl w:val="0"/>
      <w:autoSpaceDE w:val="0"/>
      <w:spacing w:before="176" w:after="0" w:line="240" w:lineRule="auto"/>
      <w:ind w:left="1322" w:right="228"/>
      <w:jc w:val="center"/>
    </w:pPr>
    <w:rPr>
      <w:rFonts w:ascii="Tahoma" w:eastAsia="Tahoma" w:hAnsi="Tahoma" w:cs="Tahoma"/>
      <w:b/>
      <w:bCs/>
      <w:sz w:val="96"/>
      <w:szCs w:val="96"/>
    </w:rPr>
  </w:style>
  <w:style w:type="character" w:customStyle="1" w:styleId="TitreCar">
    <w:name w:val="Titre Car"/>
    <w:basedOn w:val="Policepardfaut"/>
    <w:rPr>
      <w:rFonts w:ascii="Tahoma" w:eastAsia="Tahoma" w:hAnsi="Tahoma" w:cs="Tahoma"/>
      <w:b/>
      <w:bCs/>
      <w:sz w:val="96"/>
      <w:szCs w:val="96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widowControl w:val="0"/>
      <w:autoSpaceDE w:val="0"/>
      <w:spacing w:after="0" w:line="240" w:lineRule="auto"/>
    </w:pPr>
    <w:rPr>
      <w:rFonts w:ascii="Century Gothic" w:eastAsia="Century Gothic" w:hAnsi="Century Gothic" w:cs="Century Gothic"/>
      <w:b/>
      <w:bCs/>
      <w:sz w:val="42"/>
      <w:szCs w:val="42"/>
    </w:rPr>
  </w:style>
  <w:style w:type="character" w:customStyle="1" w:styleId="CorpsdetexteCar">
    <w:name w:val="Corps de texte Car"/>
    <w:basedOn w:val="Policepardfaut"/>
    <w:rPr>
      <w:rFonts w:ascii="Century Gothic" w:eastAsia="Century Gothic" w:hAnsi="Century Gothic" w:cs="Century Gothic"/>
      <w:b/>
      <w:bCs/>
      <w:sz w:val="42"/>
      <w:szCs w:val="42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Paragraphedeliste">
    <w:name w:val="List Paragraph"/>
    <w:basedOn w:val="Normal"/>
    <w:pPr>
      <w:ind w:left="720"/>
    </w:p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 w:line="240" w:lineRule="auto"/>
      <w:textAlignment w:val="auto"/>
    </w:pPr>
    <w:rPr>
      <w:rFonts w:cs="Calibri"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Sansinterligne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ervices@ccoisans.fr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3.png"/><Relationship Id="rId3" Type="http://schemas.openxmlformats.org/officeDocument/2006/relationships/image" Target="media/image18.png"/><Relationship Id="rId7" Type="http://schemas.openxmlformats.org/officeDocument/2006/relationships/image" Target="media/image22.png"/><Relationship Id="rId2" Type="http://schemas.openxmlformats.org/officeDocument/2006/relationships/image" Target="media/image17.jpeg"/><Relationship Id="rId1" Type="http://schemas.openxmlformats.org/officeDocument/2006/relationships/image" Target="media/image16.png"/><Relationship Id="rId6" Type="http://schemas.openxmlformats.org/officeDocument/2006/relationships/image" Target="media/image21.png"/><Relationship Id="rId5" Type="http://schemas.openxmlformats.org/officeDocument/2006/relationships/image" Target="media/image20.png"/><Relationship Id="rId10" Type="http://schemas.openxmlformats.org/officeDocument/2006/relationships/image" Target="media/image25.png"/><Relationship Id="rId4" Type="http://schemas.openxmlformats.org/officeDocument/2006/relationships/image" Target="media/image19.png"/><Relationship Id="rId9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denoyer\Desktop\Permanences%20France%20service%20d&#233;cembre%202021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Permanences France service décembre 2021 word</Template>
  <TotalTime>163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DENOYER</dc:creator>
  <cp:lastModifiedBy>Roxane DENOYER</cp:lastModifiedBy>
  <cp:revision>14</cp:revision>
  <cp:lastPrinted>2021-11-30T14:25:00Z</cp:lastPrinted>
  <dcterms:created xsi:type="dcterms:W3CDTF">2021-12-21T10:53:00Z</dcterms:created>
  <dcterms:modified xsi:type="dcterms:W3CDTF">2021-12-21T15:33:00Z</dcterms:modified>
</cp:coreProperties>
</file>